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231FD" w14:textId="6708A2C5" w:rsidR="00247C6B" w:rsidRDefault="00B52453" w:rsidP="00997C9D">
      <w:pPr>
        <w:pStyle w:val="NormaleWeb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VALUTAZIONE DIFFERENZIATA</w:t>
      </w:r>
    </w:p>
    <w:p w14:paraId="2A076D5B" w14:textId="77777777" w:rsidR="00B52453" w:rsidRPr="00B52453" w:rsidRDefault="00B52453" w:rsidP="00B52453">
      <w:pPr>
        <w:pStyle w:val="NormaleWeb"/>
        <w:spacing w:line="360" w:lineRule="auto"/>
        <w:jc w:val="both"/>
        <w:rPr>
          <w:bCs/>
          <w:sz w:val="20"/>
        </w:rPr>
      </w:pPr>
      <w:proofErr w:type="spellStart"/>
      <w:r w:rsidRPr="00B52453">
        <w:rPr>
          <w:bCs/>
          <w:sz w:val="20"/>
        </w:rPr>
        <w:t>Prot</w:t>
      </w:r>
      <w:proofErr w:type="spellEnd"/>
      <w:r w:rsidRPr="00B52453">
        <w:rPr>
          <w:bCs/>
          <w:sz w:val="20"/>
        </w:rPr>
        <w:t xml:space="preserve"> n°_______</w:t>
      </w:r>
    </w:p>
    <w:p w14:paraId="79FB1632" w14:textId="77777777" w:rsidR="00B52453" w:rsidRPr="00B52453" w:rsidRDefault="00B52453" w:rsidP="00B52453">
      <w:pPr>
        <w:pStyle w:val="NormaleWeb"/>
        <w:spacing w:line="360" w:lineRule="auto"/>
        <w:jc w:val="both"/>
        <w:rPr>
          <w:bCs/>
          <w:sz w:val="20"/>
        </w:rPr>
      </w:pPr>
      <w:r w:rsidRPr="00B52453">
        <w:rPr>
          <w:bCs/>
          <w:sz w:val="20"/>
        </w:rPr>
        <w:t>Bollate____________________</w:t>
      </w:r>
    </w:p>
    <w:p w14:paraId="72F0EABA" w14:textId="2BD2B8AF" w:rsidR="00B52453" w:rsidRPr="00B52453" w:rsidRDefault="00B52453" w:rsidP="00B52453">
      <w:pPr>
        <w:pStyle w:val="NormaleWeb"/>
        <w:spacing w:line="360" w:lineRule="auto"/>
        <w:ind w:left="6480" w:firstLine="720"/>
        <w:jc w:val="both"/>
        <w:rPr>
          <w:bCs/>
          <w:sz w:val="20"/>
        </w:rPr>
      </w:pPr>
      <w:r>
        <w:rPr>
          <w:bCs/>
          <w:sz w:val="20"/>
        </w:rPr>
        <w:t xml:space="preserve">        </w:t>
      </w:r>
      <w:r w:rsidRPr="00B52453">
        <w:rPr>
          <w:bCs/>
          <w:sz w:val="20"/>
        </w:rPr>
        <w:t>Ai genitori dell’alunno/a</w:t>
      </w:r>
    </w:p>
    <w:p w14:paraId="3935BB10" w14:textId="77777777" w:rsidR="00B52453" w:rsidRPr="00B52453" w:rsidRDefault="00B52453" w:rsidP="00B52453">
      <w:pPr>
        <w:pStyle w:val="NormaleWeb"/>
        <w:spacing w:line="360" w:lineRule="auto"/>
        <w:ind w:left="7200"/>
        <w:jc w:val="both"/>
        <w:rPr>
          <w:bCs/>
          <w:sz w:val="20"/>
        </w:rPr>
      </w:pPr>
      <w:r w:rsidRPr="00B52453">
        <w:rPr>
          <w:bCs/>
          <w:sz w:val="20"/>
        </w:rPr>
        <w:t>_____________________________</w:t>
      </w:r>
    </w:p>
    <w:p w14:paraId="4E00B193" w14:textId="77777777" w:rsidR="00B52453" w:rsidRPr="00B52453" w:rsidRDefault="00B52453" w:rsidP="00B52453">
      <w:pPr>
        <w:pStyle w:val="NormaleWeb"/>
        <w:spacing w:line="360" w:lineRule="auto"/>
        <w:rPr>
          <w:bCs/>
          <w:sz w:val="20"/>
        </w:rPr>
      </w:pPr>
      <w:r w:rsidRPr="00B52453">
        <w:rPr>
          <w:bCs/>
          <w:sz w:val="20"/>
        </w:rPr>
        <w:t>Oggetto: Comunicazione valutazione differenziata (I quadrimestre/II quadrimestre) ai sensi dell’art. 4 dell’O.M. n°128 del 14/05/99, n° 126 del 20/04/00, art 15 O.M. n° 90 del 21/05/01.</w:t>
      </w:r>
    </w:p>
    <w:p w14:paraId="1AED411A" w14:textId="4E03CD24" w:rsidR="00B52453" w:rsidRPr="00B52453" w:rsidRDefault="00B52453" w:rsidP="00B52453">
      <w:pPr>
        <w:pStyle w:val="NormaleWeb"/>
        <w:spacing w:line="360" w:lineRule="auto"/>
        <w:rPr>
          <w:bCs/>
          <w:sz w:val="20"/>
        </w:rPr>
      </w:pPr>
      <w:r w:rsidRPr="00B52453">
        <w:rPr>
          <w:bCs/>
          <w:sz w:val="20"/>
        </w:rPr>
        <w:t>Con la presente si informa la famiglia che il Consiglio di Classe della _______________ intende adottare per l’alunno/a_________________________________ la valutazione differenziata riferita al P.E.I. e non ai programmi ministeriali, ai sensi dell’art. 15 della O.M. n° 90 del 21/05/01.</w:t>
      </w:r>
    </w:p>
    <w:p w14:paraId="6F3032E9" w14:textId="77777777" w:rsidR="00B52453" w:rsidRPr="00B52453" w:rsidRDefault="00B52453" w:rsidP="00B52453">
      <w:pPr>
        <w:pStyle w:val="NormaleWeb"/>
        <w:numPr>
          <w:ilvl w:val="0"/>
          <w:numId w:val="9"/>
        </w:numPr>
        <w:spacing w:line="360" w:lineRule="auto"/>
        <w:rPr>
          <w:bCs/>
          <w:sz w:val="20"/>
        </w:rPr>
      </w:pPr>
      <w:r w:rsidRPr="00B52453">
        <w:rPr>
          <w:bCs/>
          <w:sz w:val="20"/>
        </w:rPr>
        <w:t>Acconsento affinché venga attuata la valutazione differenziata in oggetto</w:t>
      </w:r>
    </w:p>
    <w:p w14:paraId="271DFB13" w14:textId="77777777" w:rsidR="00B52453" w:rsidRPr="00B52453" w:rsidRDefault="00B52453" w:rsidP="00B52453">
      <w:pPr>
        <w:pStyle w:val="NormaleWeb"/>
        <w:numPr>
          <w:ilvl w:val="0"/>
          <w:numId w:val="9"/>
        </w:numPr>
        <w:spacing w:line="360" w:lineRule="auto"/>
        <w:rPr>
          <w:bCs/>
          <w:sz w:val="20"/>
        </w:rPr>
      </w:pPr>
      <w:r w:rsidRPr="00B52453">
        <w:rPr>
          <w:bCs/>
          <w:sz w:val="20"/>
        </w:rPr>
        <w:t>Non consento che venga attuata la valutazione differenziata in oggetto</w:t>
      </w:r>
    </w:p>
    <w:p w14:paraId="25118C21" w14:textId="77777777" w:rsidR="00B52453" w:rsidRPr="00B52453" w:rsidRDefault="00B52453" w:rsidP="00B52453">
      <w:pPr>
        <w:pStyle w:val="NormaleWeb"/>
        <w:spacing w:line="360" w:lineRule="auto"/>
        <w:rPr>
          <w:bCs/>
          <w:sz w:val="20"/>
        </w:rPr>
      </w:pPr>
      <w:r w:rsidRPr="00B52453">
        <w:rPr>
          <w:bCs/>
          <w:sz w:val="20"/>
        </w:rPr>
        <w:t>In mancanza di formale assenso detta modalità valutativa si intende accettata.</w:t>
      </w:r>
    </w:p>
    <w:p w14:paraId="66447CE3" w14:textId="67A08344" w:rsidR="00B52453" w:rsidRDefault="000C4DEA" w:rsidP="00B52453">
      <w:pPr>
        <w:pStyle w:val="NormaleWeb"/>
        <w:spacing w:line="360" w:lineRule="auto"/>
        <w:rPr>
          <w:bCs/>
          <w:sz w:val="20"/>
        </w:rPr>
      </w:pPr>
      <w:r>
        <w:rPr>
          <w:bCs/>
          <w:sz w:val="20"/>
        </w:rPr>
        <w:t xml:space="preserve">  </w:t>
      </w:r>
      <w:r w:rsidR="00B52453" w:rsidRPr="00B52453">
        <w:rPr>
          <w:bCs/>
          <w:sz w:val="20"/>
        </w:rPr>
        <w:t>Il Coordinatore</w:t>
      </w:r>
      <w:r w:rsidR="00B52453">
        <w:rPr>
          <w:bCs/>
          <w:sz w:val="20"/>
        </w:rPr>
        <w:tab/>
      </w:r>
      <w:r w:rsidR="00B52453">
        <w:rPr>
          <w:bCs/>
          <w:sz w:val="20"/>
        </w:rPr>
        <w:tab/>
      </w:r>
      <w:r w:rsidR="00B52453">
        <w:rPr>
          <w:bCs/>
          <w:sz w:val="20"/>
        </w:rPr>
        <w:tab/>
      </w:r>
      <w:r w:rsidR="00B52453">
        <w:rPr>
          <w:bCs/>
          <w:sz w:val="20"/>
        </w:rPr>
        <w:tab/>
      </w:r>
      <w:r w:rsidR="00B52453" w:rsidRPr="00B52453">
        <w:rPr>
          <w:bCs/>
          <w:sz w:val="20"/>
        </w:rPr>
        <w:t xml:space="preserve">                   </w:t>
      </w:r>
      <w:r w:rsidR="00B52453">
        <w:rPr>
          <w:bCs/>
          <w:sz w:val="20"/>
        </w:rPr>
        <w:t xml:space="preserve">                                         </w:t>
      </w:r>
      <w:r w:rsidR="00B52453">
        <w:rPr>
          <w:bCs/>
          <w:sz w:val="20"/>
        </w:rPr>
        <w:tab/>
        <w:t xml:space="preserve">   </w:t>
      </w:r>
      <w:r w:rsidR="00B52453" w:rsidRPr="00B52453">
        <w:rPr>
          <w:bCs/>
          <w:sz w:val="20"/>
        </w:rPr>
        <w:t>Il Dirigente Scolastico</w:t>
      </w:r>
    </w:p>
    <w:p w14:paraId="712E02E7" w14:textId="08BAA012" w:rsidR="00B52453" w:rsidRPr="00B52453" w:rsidRDefault="00B52453" w:rsidP="00B52453">
      <w:pPr>
        <w:pStyle w:val="NormaleWeb"/>
        <w:spacing w:line="360" w:lineRule="auto"/>
        <w:rPr>
          <w:bCs/>
          <w:sz w:val="20"/>
        </w:rPr>
      </w:pPr>
      <w:r>
        <w:rPr>
          <w:bCs/>
          <w:sz w:val="20"/>
        </w:rPr>
        <w:t>_______________</w:t>
      </w:r>
      <w:r>
        <w:rPr>
          <w:bCs/>
          <w:sz w:val="20"/>
        </w:rPr>
        <w:t xml:space="preserve">                                                                                                       </w:t>
      </w:r>
      <w:r>
        <w:rPr>
          <w:bCs/>
          <w:sz w:val="20"/>
        </w:rPr>
        <w:t>___</w:t>
      </w:r>
      <w:r w:rsidRPr="00B52453">
        <w:rPr>
          <w:bCs/>
          <w:sz w:val="20"/>
        </w:rPr>
        <w:t>______________</w:t>
      </w:r>
    </w:p>
    <w:p w14:paraId="0D3EFE54" w14:textId="77777777" w:rsidR="00B52453" w:rsidRDefault="00B52453" w:rsidP="00B52453">
      <w:pPr>
        <w:pStyle w:val="NormaleWeb"/>
        <w:spacing w:line="360" w:lineRule="auto"/>
        <w:rPr>
          <w:bCs/>
          <w:sz w:val="20"/>
        </w:rPr>
      </w:pPr>
    </w:p>
    <w:p w14:paraId="658E8EE4" w14:textId="602937AB" w:rsidR="00B52453" w:rsidRDefault="00B52453" w:rsidP="00B52453">
      <w:pPr>
        <w:pStyle w:val="NormaleWeb"/>
        <w:spacing w:line="360" w:lineRule="auto"/>
        <w:rPr>
          <w:bCs/>
          <w:sz w:val="20"/>
        </w:rPr>
      </w:pPr>
      <w:r w:rsidRPr="00B52453">
        <w:rPr>
          <w:bCs/>
          <w:sz w:val="20"/>
        </w:rPr>
        <w:t xml:space="preserve">Per ricevuta   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   </w:t>
      </w:r>
      <w:r w:rsidRPr="00B52453">
        <w:rPr>
          <w:bCs/>
          <w:sz w:val="20"/>
        </w:rPr>
        <w:t>Il genitore</w:t>
      </w:r>
    </w:p>
    <w:p w14:paraId="0D3247DD" w14:textId="19699421" w:rsidR="00B52453" w:rsidRPr="00B52453" w:rsidRDefault="00B52453" w:rsidP="00B52453">
      <w:pPr>
        <w:pStyle w:val="NormaleWeb"/>
        <w:spacing w:line="360" w:lineRule="auto"/>
        <w:ind w:left="6480" w:firstLine="720"/>
        <w:rPr>
          <w:bCs/>
          <w:sz w:val="20"/>
        </w:rPr>
      </w:pPr>
      <w:r>
        <w:rPr>
          <w:bCs/>
          <w:sz w:val="20"/>
        </w:rPr>
        <w:t xml:space="preserve">     </w:t>
      </w:r>
      <w:r w:rsidRPr="00B52453">
        <w:rPr>
          <w:bCs/>
          <w:sz w:val="20"/>
        </w:rPr>
        <w:t>_________________</w:t>
      </w:r>
    </w:p>
    <w:sectPr w:rsidR="00B52453" w:rsidRPr="00B52453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59B6C" w14:textId="77777777" w:rsidR="007268E9" w:rsidRDefault="007268E9" w:rsidP="003B710F">
      <w:r>
        <w:separator/>
      </w:r>
    </w:p>
  </w:endnote>
  <w:endnote w:type="continuationSeparator" w:id="0">
    <w:p w14:paraId="44054FA3" w14:textId="77777777" w:rsidR="007268E9" w:rsidRDefault="007268E9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4BF3080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50B01" w:rsidRPr="00250B01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3FEAC655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05645" w:rsidRPr="0090564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BC3BC" w14:textId="77777777" w:rsidR="007268E9" w:rsidRDefault="007268E9" w:rsidP="003B710F">
      <w:r>
        <w:separator/>
      </w:r>
    </w:p>
  </w:footnote>
  <w:footnote w:type="continuationSeparator" w:id="0">
    <w:p w14:paraId="0430C71E" w14:textId="77777777" w:rsidR="007268E9" w:rsidRDefault="007268E9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3613CC0"/>
    <w:multiLevelType w:val="hybridMultilevel"/>
    <w:tmpl w:val="89AE4266"/>
    <w:lvl w:ilvl="0" w:tplc="85A0C2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A23"/>
    <w:multiLevelType w:val="hybridMultilevel"/>
    <w:tmpl w:val="C29EE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CCC"/>
    <w:multiLevelType w:val="multilevel"/>
    <w:tmpl w:val="71A42758"/>
    <w:numStyleLink w:val="RulesText"/>
  </w:abstractNum>
  <w:abstractNum w:abstractNumId="5" w15:restartNumberingAfterBreak="0">
    <w:nsid w:val="4AF861FB"/>
    <w:multiLevelType w:val="hybridMultilevel"/>
    <w:tmpl w:val="24E6E326"/>
    <w:lvl w:ilvl="0" w:tplc="87846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D40FB"/>
    <w:multiLevelType w:val="hybridMultilevel"/>
    <w:tmpl w:val="5D2CB73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364435">
    <w:abstractNumId w:val="4"/>
  </w:num>
  <w:num w:numId="2" w16cid:durableId="275909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91316">
    <w:abstractNumId w:val="7"/>
  </w:num>
  <w:num w:numId="4" w16cid:durableId="706686537">
    <w:abstractNumId w:val="2"/>
  </w:num>
  <w:num w:numId="5" w16cid:durableId="128517553">
    <w:abstractNumId w:val="3"/>
  </w:num>
  <w:num w:numId="6" w16cid:durableId="526023213">
    <w:abstractNumId w:val="0"/>
  </w:num>
  <w:num w:numId="7" w16cid:durableId="1661884686">
    <w:abstractNumId w:val="1"/>
  </w:num>
  <w:num w:numId="8" w16cid:durableId="1914776761">
    <w:abstractNumId w:val="5"/>
  </w:num>
  <w:num w:numId="9" w16cid:durableId="201656965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22DE0"/>
    <w:rsid w:val="00035E9A"/>
    <w:rsid w:val="00041B0F"/>
    <w:rsid w:val="000B5F4B"/>
    <w:rsid w:val="000C4DEA"/>
    <w:rsid w:val="000F39C1"/>
    <w:rsid w:val="00153F01"/>
    <w:rsid w:val="00174DDD"/>
    <w:rsid w:val="00190F0D"/>
    <w:rsid w:val="001D54E3"/>
    <w:rsid w:val="00243857"/>
    <w:rsid w:val="00247C6B"/>
    <w:rsid w:val="00250B01"/>
    <w:rsid w:val="002802BA"/>
    <w:rsid w:val="00281752"/>
    <w:rsid w:val="002B69DE"/>
    <w:rsid w:val="002D1B0E"/>
    <w:rsid w:val="00324256"/>
    <w:rsid w:val="00331166"/>
    <w:rsid w:val="00354A90"/>
    <w:rsid w:val="003A332C"/>
    <w:rsid w:val="003B42EF"/>
    <w:rsid w:val="003B710F"/>
    <w:rsid w:val="003E2F77"/>
    <w:rsid w:val="003E438D"/>
    <w:rsid w:val="003E4D9E"/>
    <w:rsid w:val="003E5181"/>
    <w:rsid w:val="003F3AB4"/>
    <w:rsid w:val="0040176D"/>
    <w:rsid w:val="00424B52"/>
    <w:rsid w:val="004445BB"/>
    <w:rsid w:val="00457F35"/>
    <w:rsid w:val="0046235A"/>
    <w:rsid w:val="00465946"/>
    <w:rsid w:val="004C54CA"/>
    <w:rsid w:val="004C6F3B"/>
    <w:rsid w:val="004E4A9F"/>
    <w:rsid w:val="00504539"/>
    <w:rsid w:val="00573C3D"/>
    <w:rsid w:val="005B5F26"/>
    <w:rsid w:val="005D232E"/>
    <w:rsid w:val="005D63DA"/>
    <w:rsid w:val="005E238C"/>
    <w:rsid w:val="005E69EC"/>
    <w:rsid w:val="006116B8"/>
    <w:rsid w:val="00627846"/>
    <w:rsid w:val="0064648C"/>
    <w:rsid w:val="00657E71"/>
    <w:rsid w:val="006B2594"/>
    <w:rsid w:val="006B5E03"/>
    <w:rsid w:val="006E0859"/>
    <w:rsid w:val="006F0FE3"/>
    <w:rsid w:val="00715274"/>
    <w:rsid w:val="00721A9A"/>
    <w:rsid w:val="007268E9"/>
    <w:rsid w:val="00757A7B"/>
    <w:rsid w:val="007705D9"/>
    <w:rsid w:val="00794641"/>
    <w:rsid w:val="008506FE"/>
    <w:rsid w:val="00875AFA"/>
    <w:rsid w:val="008C411D"/>
    <w:rsid w:val="00905645"/>
    <w:rsid w:val="0093702D"/>
    <w:rsid w:val="0098419C"/>
    <w:rsid w:val="00997C9D"/>
    <w:rsid w:val="009A010C"/>
    <w:rsid w:val="009B1A6D"/>
    <w:rsid w:val="009B6EF8"/>
    <w:rsid w:val="00A03175"/>
    <w:rsid w:val="00A461A4"/>
    <w:rsid w:val="00A858AD"/>
    <w:rsid w:val="00AB2A4D"/>
    <w:rsid w:val="00AC5AA6"/>
    <w:rsid w:val="00B12B17"/>
    <w:rsid w:val="00B5039B"/>
    <w:rsid w:val="00B52453"/>
    <w:rsid w:val="00B63CBE"/>
    <w:rsid w:val="00B818C3"/>
    <w:rsid w:val="00B860BC"/>
    <w:rsid w:val="00B87C7A"/>
    <w:rsid w:val="00C53745"/>
    <w:rsid w:val="00C74131"/>
    <w:rsid w:val="00D621FF"/>
    <w:rsid w:val="00D74593"/>
    <w:rsid w:val="00DA2013"/>
    <w:rsid w:val="00DA5018"/>
    <w:rsid w:val="00DC51BB"/>
    <w:rsid w:val="00DF29F8"/>
    <w:rsid w:val="00DF4D8A"/>
    <w:rsid w:val="00E15B79"/>
    <w:rsid w:val="00E22119"/>
    <w:rsid w:val="00E452D1"/>
    <w:rsid w:val="00E57949"/>
    <w:rsid w:val="00E6186A"/>
    <w:rsid w:val="00ED100F"/>
    <w:rsid w:val="00F01B82"/>
    <w:rsid w:val="00F358B2"/>
    <w:rsid w:val="00F53909"/>
    <w:rsid w:val="00F76865"/>
    <w:rsid w:val="00FA29D0"/>
    <w:rsid w:val="00FD1356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B46EC8D1-37F7-490D-B73E-809E923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paragraph" w:styleId="NormaleWeb">
    <w:name w:val="Normal (Web)"/>
    <w:basedOn w:val="Normale"/>
    <w:rsid w:val="0040176D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bCs w:val="0"/>
      <w:smallCaps w:val="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9B1A6D"/>
    <w:pPr>
      <w:spacing w:after="120" w:line="480" w:lineRule="auto"/>
    </w:pPr>
    <w:rPr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rsid w:val="009B1A6D"/>
    <w:rPr>
      <w:rFonts w:ascii="Arial" w:eastAsia="Times New Roman" w:hAnsi="Arial" w:cs="Arial"/>
      <w:bCs/>
      <w:smallCaps/>
      <w:sz w:val="24"/>
      <w:lang w:val="it-IT" w:eastAsia="zh-CN"/>
    </w:rPr>
  </w:style>
  <w:style w:type="character" w:customStyle="1" w:styleId="apple-style-span">
    <w:name w:val="apple-style-span"/>
    <w:rsid w:val="00DF29F8"/>
  </w:style>
  <w:style w:type="character" w:styleId="Enfasigrassetto">
    <w:name w:val="Strong"/>
    <w:qFormat/>
    <w:rsid w:val="00DF29F8"/>
    <w:rPr>
      <w:b/>
      <w:bCs/>
    </w:rPr>
  </w:style>
  <w:style w:type="paragraph" w:customStyle="1" w:styleId="Contenutotabella">
    <w:name w:val="Contenuto tabella"/>
    <w:basedOn w:val="Corpotesto"/>
    <w:rsid w:val="00997C9D"/>
    <w:pPr>
      <w:suppressLineNumbers/>
      <w:suppressAutoHyphens/>
      <w:spacing w:after="120"/>
    </w:pPr>
    <w:rPr>
      <w:rFonts w:ascii="Arial" w:hAnsi="Arial" w:cs="Arial"/>
      <w:bCs/>
      <w:smallCaps/>
      <w:sz w:val="24"/>
    </w:rPr>
  </w:style>
  <w:style w:type="paragraph" w:customStyle="1" w:styleId="Rientrocorpodeltesto21">
    <w:name w:val="Rientro corpo del testo 21"/>
    <w:basedOn w:val="Normale"/>
    <w:rsid w:val="00997C9D"/>
    <w:pPr>
      <w:spacing w:after="120" w:line="480" w:lineRule="auto"/>
      <w:ind w:left="283"/>
    </w:pPr>
    <w:rPr>
      <w:rFonts w:ascii="Times New Roman" w:hAnsi="Times New Roman" w:cs="Times New Roman"/>
      <w:bCs w:val="0"/>
      <w:smallCaps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3</cp:revision>
  <cp:lastPrinted>2003-06-24T23:32:00Z</cp:lastPrinted>
  <dcterms:created xsi:type="dcterms:W3CDTF">2024-10-03T21:03:00Z</dcterms:created>
  <dcterms:modified xsi:type="dcterms:W3CDTF">2024-10-03T21:03:00Z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